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3F4"/>
  <w:body>
    <w:p w14:paraId="2492701A" w14:textId="77777777" w:rsidR="0011791D" w:rsidRPr="00B57CC6" w:rsidRDefault="0011791D" w:rsidP="00636441">
      <w:pPr>
        <w:pStyle w:val="Ttulo1"/>
        <w:spacing w:line="360" w:lineRule="auto"/>
        <w:jc w:val="right"/>
        <w:rPr>
          <w:rFonts w:ascii="Bookman Old Style" w:hAnsi="Bookman Old Style"/>
          <w:bCs/>
          <w:sz w:val="22"/>
          <w:szCs w:val="22"/>
        </w:rPr>
      </w:pPr>
    </w:p>
    <w:p w14:paraId="20E36519" w14:textId="24C65C5F" w:rsidR="00AF3D05" w:rsidRPr="00B57CC6" w:rsidRDefault="000B7C39" w:rsidP="00636441">
      <w:pPr>
        <w:pStyle w:val="Ttulo1"/>
        <w:spacing w:line="360" w:lineRule="auto"/>
        <w:jc w:val="right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Brasília, </w:t>
      </w:r>
      <w:r w:rsidR="00D55A1D">
        <w:rPr>
          <w:rFonts w:ascii="Bookman Old Style" w:hAnsi="Bookman Old Style"/>
          <w:bCs/>
          <w:sz w:val="22"/>
          <w:szCs w:val="22"/>
        </w:rPr>
        <w:t>23</w:t>
      </w:r>
      <w:r w:rsidR="004B2E43">
        <w:rPr>
          <w:rFonts w:ascii="Bookman Old Style" w:hAnsi="Bookman Old Style"/>
          <w:bCs/>
          <w:sz w:val="22"/>
          <w:szCs w:val="22"/>
        </w:rPr>
        <w:t xml:space="preserve"> de </w:t>
      </w:r>
      <w:r w:rsidR="00C00DF9">
        <w:rPr>
          <w:rFonts w:ascii="Bookman Old Style" w:hAnsi="Bookman Old Style"/>
          <w:bCs/>
          <w:sz w:val="22"/>
          <w:szCs w:val="22"/>
        </w:rPr>
        <w:t>fevereiro</w:t>
      </w:r>
      <w:r w:rsidR="005A19CB">
        <w:rPr>
          <w:rFonts w:ascii="Bookman Old Style" w:hAnsi="Bookman Old Style"/>
          <w:bCs/>
          <w:sz w:val="22"/>
          <w:szCs w:val="22"/>
        </w:rPr>
        <w:t xml:space="preserve"> de 202</w:t>
      </w:r>
      <w:r w:rsidR="00C00DF9">
        <w:rPr>
          <w:rFonts w:ascii="Bookman Old Style" w:hAnsi="Bookman Old Style"/>
          <w:bCs/>
          <w:sz w:val="22"/>
          <w:szCs w:val="22"/>
        </w:rPr>
        <w:t>6</w:t>
      </w:r>
      <w:r w:rsidR="00636441" w:rsidRPr="00B57CC6">
        <w:rPr>
          <w:rFonts w:ascii="Bookman Old Style" w:hAnsi="Bookman Old Style"/>
          <w:bCs/>
          <w:sz w:val="22"/>
          <w:szCs w:val="22"/>
        </w:rPr>
        <w:t>.</w:t>
      </w:r>
    </w:p>
    <w:p w14:paraId="4EAA26C7" w14:textId="77777777" w:rsidR="00636441" w:rsidRPr="00B57CC6" w:rsidRDefault="00636441" w:rsidP="00636441">
      <w:pPr>
        <w:rPr>
          <w:sz w:val="22"/>
          <w:szCs w:val="22"/>
        </w:rPr>
      </w:pPr>
    </w:p>
    <w:p w14:paraId="709E910F" w14:textId="77777777" w:rsidR="00640857" w:rsidRPr="00B57CC6" w:rsidRDefault="00640857" w:rsidP="00636441">
      <w:pPr>
        <w:rPr>
          <w:sz w:val="22"/>
          <w:szCs w:val="22"/>
        </w:rPr>
      </w:pPr>
    </w:p>
    <w:p w14:paraId="0E2FD474" w14:textId="6956681F" w:rsidR="003C697D" w:rsidRPr="00B57CC6" w:rsidRDefault="000B7C39" w:rsidP="003C697D">
      <w:pPr>
        <w:pStyle w:val="Ttulo1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COMUNICADO 0</w:t>
      </w:r>
      <w:r w:rsidR="00D55A1D">
        <w:rPr>
          <w:rFonts w:ascii="Bookman Old Style" w:hAnsi="Bookman Old Style"/>
          <w:b/>
          <w:bCs/>
          <w:sz w:val="22"/>
          <w:szCs w:val="22"/>
          <w:u w:val="single"/>
        </w:rPr>
        <w:t>4</w:t>
      </w:r>
    </w:p>
    <w:p w14:paraId="5BF61E1C" w14:textId="77777777" w:rsidR="003C697D" w:rsidRPr="00B57CC6" w:rsidRDefault="003C697D" w:rsidP="003C697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BEE0C50" w14:textId="538D65B9" w:rsidR="003C697D" w:rsidRPr="00B57CC6" w:rsidRDefault="003C697D" w:rsidP="003C697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57CC6">
        <w:rPr>
          <w:rFonts w:ascii="Bookman Old Style" w:hAnsi="Bookman Old Style"/>
          <w:sz w:val="22"/>
          <w:szCs w:val="22"/>
        </w:rPr>
        <w:t xml:space="preserve">A Fundação de Empreendimentos Científicos e Tecnológicos – </w:t>
      </w:r>
      <w:r w:rsidRPr="00B57CC6">
        <w:rPr>
          <w:rFonts w:ascii="Bookman Old Style" w:hAnsi="Bookman Old Style"/>
          <w:b/>
          <w:sz w:val="22"/>
          <w:szCs w:val="22"/>
        </w:rPr>
        <w:t>Finatec</w:t>
      </w:r>
      <w:r w:rsidRPr="00B57CC6">
        <w:rPr>
          <w:rFonts w:ascii="Bookman Old Style" w:hAnsi="Bookman Old Style"/>
          <w:sz w:val="22"/>
          <w:szCs w:val="22"/>
        </w:rPr>
        <w:t>, inscrita no CNPJ sob o nº 37.116.704/0001-34, a partir do Resultado das Etap</w:t>
      </w:r>
      <w:r w:rsidR="004B2E43">
        <w:rPr>
          <w:rFonts w:ascii="Bookman Old Style" w:hAnsi="Bookman Old Style"/>
          <w:sz w:val="22"/>
          <w:szCs w:val="22"/>
        </w:rPr>
        <w:t>as 1, 2 e 3 e consoante o item 12</w:t>
      </w:r>
      <w:r w:rsidRPr="00B57CC6">
        <w:rPr>
          <w:rFonts w:ascii="Bookman Old Style" w:hAnsi="Bookman Old Style"/>
          <w:sz w:val="22"/>
          <w:szCs w:val="22"/>
        </w:rPr>
        <w:t xml:space="preserve"> do </w:t>
      </w:r>
      <w:r w:rsidRPr="00B57CC6">
        <w:rPr>
          <w:rFonts w:ascii="Bookman Old Style" w:hAnsi="Bookman Old Style"/>
          <w:b/>
          <w:sz w:val="22"/>
          <w:szCs w:val="22"/>
        </w:rPr>
        <w:t xml:space="preserve">Edital de </w:t>
      </w:r>
      <w:r w:rsidR="00C00DF9">
        <w:rPr>
          <w:rFonts w:ascii="Bookman Old Style" w:hAnsi="Bookman Old Style"/>
          <w:b/>
          <w:sz w:val="22"/>
          <w:szCs w:val="22"/>
        </w:rPr>
        <w:t>Bolsista</w:t>
      </w:r>
      <w:r w:rsidR="000B7C39">
        <w:rPr>
          <w:rFonts w:ascii="Bookman Old Style" w:hAnsi="Bookman Old Style"/>
          <w:b/>
          <w:sz w:val="22"/>
          <w:szCs w:val="22"/>
        </w:rPr>
        <w:t xml:space="preserve"> nº 0</w:t>
      </w:r>
      <w:r w:rsidR="00C00DF9">
        <w:rPr>
          <w:rFonts w:ascii="Bookman Old Style" w:hAnsi="Bookman Old Style"/>
          <w:b/>
          <w:sz w:val="22"/>
          <w:szCs w:val="22"/>
        </w:rPr>
        <w:t>01</w:t>
      </w:r>
      <w:r w:rsidR="004B2E43">
        <w:rPr>
          <w:rFonts w:ascii="Bookman Old Style" w:hAnsi="Bookman Old Style"/>
          <w:b/>
          <w:sz w:val="22"/>
          <w:szCs w:val="22"/>
        </w:rPr>
        <w:t>/202</w:t>
      </w:r>
      <w:r w:rsidR="00C00DF9">
        <w:rPr>
          <w:rFonts w:ascii="Bookman Old Style" w:hAnsi="Bookman Old Style"/>
          <w:b/>
          <w:sz w:val="22"/>
          <w:szCs w:val="22"/>
        </w:rPr>
        <w:t>6</w:t>
      </w:r>
      <w:r w:rsidRPr="00B57CC6">
        <w:rPr>
          <w:rFonts w:ascii="Bookman Old Style" w:hAnsi="Bookman Old Style"/>
          <w:sz w:val="22"/>
          <w:szCs w:val="22"/>
        </w:rPr>
        <w:t xml:space="preserve">, para atuação no âmbito do Projeto </w:t>
      </w:r>
      <w:r w:rsidRPr="00B57CC6">
        <w:rPr>
          <w:rFonts w:ascii="Bookman Old Style" w:hAnsi="Bookman Old Style"/>
          <w:i/>
          <w:sz w:val="22"/>
          <w:szCs w:val="22"/>
        </w:rPr>
        <w:t>“</w:t>
      </w:r>
      <w:r w:rsidR="00C00DF9" w:rsidRPr="00C00DF9">
        <w:rPr>
          <w:rFonts w:ascii="Bookman Old Style" w:hAnsi="Bookman Old Style"/>
          <w:b/>
          <w:bCs/>
          <w:i/>
          <w:sz w:val="22"/>
          <w:szCs w:val="22"/>
        </w:rPr>
        <w:t>FAPDF/FINATEC - Sociologia em ação no DF</w:t>
      </w:r>
      <w:r w:rsidRPr="00B57CC6">
        <w:rPr>
          <w:rFonts w:ascii="Bookman Old Style" w:hAnsi="Bookman Old Style"/>
          <w:i/>
          <w:sz w:val="22"/>
          <w:szCs w:val="22"/>
        </w:rPr>
        <w:t>”</w:t>
      </w:r>
      <w:r w:rsidRPr="00B57CC6">
        <w:rPr>
          <w:rFonts w:ascii="Bookman Old Style" w:hAnsi="Bookman Old Style"/>
          <w:sz w:val="22"/>
          <w:szCs w:val="22"/>
        </w:rPr>
        <w:t xml:space="preserve">, </w:t>
      </w:r>
      <w:r w:rsidRPr="00B57CC6">
        <w:rPr>
          <w:rFonts w:ascii="Bookman Old Style" w:hAnsi="Bookman Old Style"/>
          <w:b/>
          <w:sz w:val="22"/>
          <w:szCs w:val="22"/>
        </w:rPr>
        <w:t xml:space="preserve">COMUNICA O RESULTADO </w:t>
      </w:r>
      <w:r w:rsidR="00D55A1D">
        <w:rPr>
          <w:rFonts w:ascii="Bookman Old Style" w:hAnsi="Bookman Old Style"/>
          <w:b/>
          <w:sz w:val="22"/>
          <w:szCs w:val="22"/>
        </w:rPr>
        <w:t>FINAL</w:t>
      </w:r>
      <w:r w:rsidRPr="00B57CC6">
        <w:rPr>
          <w:rFonts w:ascii="Bookman Old Style" w:hAnsi="Bookman Old Style"/>
          <w:sz w:val="22"/>
          <w:szCs w:val="22"/>
        </w:rPr>
        <w:t>, conforme a tabela abaixo:</w:t>
      </w:r>
    </w:p>
    <w:p w14:paraId="465B215E" w14:textId="77777777" w:rsidR="000C25B7" w:rsidRPr="0011791D" w:rsidRDefault="000C25B7" w:rsidP="000C25B7">
      <w:pPr>
        <w:rPr>
          <w:rFonts w:ascii="Bookman Old Style" w:hAnsi="Bookman Old Style" w:cs="Arial"/>
          <w:sz w:val="22"/>
          <w:szCs w:val="22"/>
        </w:rPr>
      </w:pPr>
    </w:p>
    <w:p w14:paraId="311BF7DA" w14:textId="77777777" w:rsidR="001E3F8C" w:rsidRPr="0011791D" w:rsidRDefault="001E3F8C" w:rsidP="000C25B7">
      <w:pPr>
        <w:rPr>
          <w:rFonts w:ascii="Bookman Old Style" w:hAnsi="Bookman Old Style" w:cs="Arial"/>
          <w:sz w:val="22"/>
          <w:szCs w:val="22"/>
        </w:rPr>
      </w:pPr>
    </w:p>
    <w:p w14:paraId="190044D5" w14:textId="77777777" w:rsidR="003C697D" w:rsidRDefault="003C697D" w:rsidP="003C697D">
      <w:pPr>
        <w:jc w:val="center"/>
        <w:rPr>
          <w:rFonts w:ascii="Bookman Old Style" w:hAnsi="Bookman Old Style"/>
          <w:b/>
          <w:sz w:val="22"/>
          <w:szCs w:val="24"/>
        </w:rPr>
      </w:pPr>
      <w:r>
        <w:rPr>
          <w:rFonts w:ascii="Bookman Old Style" w:hAnsi="Bookman Old Style"/>
          <w:b/>
          <w:sz w:val="22"/>
          <w:szCs w:val="24"/>
        </w:rPr>
        <w:t>APROVADOS</w:t>
      </w:r>
      <w:r w:rsidRPr="00F61B31">
        <w:rPr>
          <w:rFonts w:ascii="Bookman Old Style" w:hAnsi="Bookman Old Style"/>
          <w:b/>
          <w:sz w:val="22"/>
          <w:szCs w:val="24"/>
        </w:rPr>
        <w:t>, CADAS</w:t>
      </w:r>
      <w:r>
        <w:rPr>
          <w:rFonts w:ascii="Bookman Old Style" w:hAnsi="Bookman Old Style"/>
          <w:b/>
          <w:sz w:val="22"/>
          <w:szCs w:val="24"/>
        </w:rPr>
        <w:t>TRO RESERVA E DESCLASSIFICADOS</w:t>
      </w:r>
    </w:p>
    <w:p w14:paraId="3A5D62AA" w14:textId="77777777" w:rsidR="003C697D" w:rsidRDefault="003C697D" w:rsidP="003C697D">
      <w:pPr>
        <w:jc w:val="center"/>
        <w:rPr>
          <w:rFonts w:ascii="Bookman Old Style" w:hAnsi="Bookman Old Style"/>
          <w:b/>
          <w:sz w:val="22"/>
          <w:szCs w:val="24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2269"/>
        <w:gridCol w:w="2852"/>
        <w:gridCol w:w="1500"/>
        <w:gridCol w:w="1405"/>
        <w:gridCol w:w="1301"/>
        <w:gridCol w:w="1305"/>
      </w:tblGrid>
      <w:tr w:rsidR="004B2E43" w:rsidRPr="005C6EFD" w14:paraId="4E951525" w14:textId="77777777" w:rsidTr="0000016B">
        <w:trPr>
          <w:trHeight w:val="269"/>
          <w:jc w:val="center"/>
        </w:trPr>
        <w:tc>
          <w:tcPr>
            <w:tcW w:w="2269" w:type="dxa"/>
            <w:shd w:val="clear" w:color="auto" w:fill="D5DCE4" w:themeFill="text2" w:themeFillTint="33"/>
            <w:vAlign w:val="center"/>
          </w:tcPr>
          <w:p w14:paraId="2B9EF1F2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Classificação</w:t>
            </w:r>
          </w:p>
        </w:tc>
        <w:tc>
          <w:tcPr>
            <w:tcW w:w="2852" w:type="dxa"/>
            <w:shd w:val="clear" w:color="auto" w:fill="D5DCE4" w:themeFill="text2" w:themeFillTint="33"/>
            <w:vAlign w:val="center"/>
          </w:tcPr>
          <w:p w14:paraId="0BB490C2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Nome Candidato</w:t>
            </w:r>
          </w:p>
        </w:tc>
        <w:tc>
          <w:tcPr>
            <w:tcW w:w="1500" w:type="dxa"/>
            <w:shd w:val="clear" w:color="auto" w:fill="D5DCE4" w:themeFill="text2" w:themeFillTint="33"/>
            <w:vAlign w:val="center"/>
          </w:tcPr>
          <w:p w14:paraId="29220CAA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Requisitos Obrigatórios</w:t>
            </w:r>
          </w:p>
        </w:tc>
        <w:tc>
          <w:tcPr>
            <w:tcW w:w="1405" w:type="dxa"/>
            <w:shd w:val="clear" w:color="auto" w:fill="D5DCE4" w:themeFill="text2" w:themeFillTint="33"/>
            <w:vAlign w:val="center"/>
          </w:tcPr>
          <w:p w14:paraId="1A4C935A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Requisitos Desejáveis (0-100)</w:t>
            </w:r>
          </w:p>
        </w:tc>
        <w:tc>
          <w:tcPr>
            <w:tcW w:w="1301" w:type="dxa"/>
            <w:shd w:val="clear" w:color="auto" w:fill="D5DCE4" w:themeFill="text2" w:themeFillTint="33"/>
            <w:vAlign w:val="center"/>
          </w:tcPr>
          <w:p w14:paraId="06BDA303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Entrevista (0-100)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237039" w14:textId="77777777" w:rsidR="004B2E43" w:rsidRPr="005C6EFD" w:rsidRDefault="004B2E43" w:rsidP="0000016B">
            <w:pPr>
              <w:jc w:val="center"/>
              <w:rPr>
                <w:rFonts w:ascii="Bookman Old Style" w:hAnsi="Bookman Old Style"/>
                <w:b/>
              </w:rPr>
            </w:pPr>
            <w:r w:rsidRPr="005C6EFD">
              <w:rPr>
                <w:rFonts w:ascii="Bookman Old Style" w:hAnsi="Bookman Old Style"/>
                <w:b/>
              </w:rPr>
              <w:t>Pontuação Final</w:t>
            </w:r>
          </w:p>
        </w:tc>
      </w:tr>
      <w:tr w:rsidR="004B2E43" w:rsidRPr="005C6EFD" w14:paraId="4648C209" w14:textId="77777777" w:rsidTr="0000016B">
        <w:trPr>
          <w:trHeight w:val="454"/>
          <w:jc w:val="center"/>
        </w:trPr>
        <w:tc>
          <w:tcPr>
            <w:tcW w:w="2269" w:type="dxa"/>
            <w:vAlign w:val="center"/>
          </w:tcPr>
          <w:p w14:paraId="48590F7F" w14:textId="77777777" w:rsidR="004B2E43" w:rsidRPr="005C6EFD" w:rsidRDefault="004B2E43" w:rsidP="0000016B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5C6EFD">
              <w:rPr>
                <w:rFonts w:ascii="Bookman Old Style" w:hAnsi="Bookman Old Style" w:cs="Arial"/>
                <w:sz w:val="18"/>
              </w:rPr>
              <w:t>1º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459EC" w14:textId="53890838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C00DF9">
              <w:rPr>
                <w:rFonts w:ascii="Bookman Old Style" w:hAnsi="Bookman Old Style" w:cs="Calibri"/>
                <w:color w:val="000000"/>
                <w:sz w:val="18"/>
              </w:rPr>
              <w:t xml:space="preserve">Júlia </w:t>
            </w:r>
            <w:r>
              <w:rPr>
                <w:rFonts w:ascii="Bookman Old Style" w:hAnsi="Bookman Old Style" w:cs="Calibri"/>
                <w:color w:val="000000"/>
                <w:sz w:val="18"/>
              </w:rPr>
              <w:t>C</w:t>
            </w:r>
            <w:r w:rsidRPr="00C00DF9">
              <w:rPr>
                <w:rFonts w:ascii="Bookman Old Style" w:hAnsi="Bookman Old Style" w:cs="Calibri"/>
                <w:color w:val="000000"/>
                <w:sz w:val="18"/>
              </w:rPr>
              <w:t xml:space="preserve">arvalho </w:t>
            </w:r>
            <w:r>
              <w:rPr>
                <w:rFonts w:ascii="Bookman Old Style" w:hAnsi="Bookman Old Style" w:cs="Calibri"/>
                <w:color w:val="000000"/>
                <w:sz w:val="18"/>
              </w:rPr>
              <w:t>C</w:t>
            </w:r>
            <w:r w:rsidRPr="00C00DF9">
              <w:rPr>
                <w:rFonts w:ascii="Bookman Old Style" w:hAnsi="Bookman Old Style" w:cs="Calibri"/>
                <w:color w:val="000000"/>
                <w:sz w:val="18"/>
              </w:rPr>
              <w:t>arreira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83F4" w14:textId="2085BF1B" w:rsidR="004B2E43" w:rsidRPr="005C6EFD" w:rsidRDefault="002C4668" w:rsidP="0000016B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Habilitado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523F2" w14:textId="7A7DB907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0E1F0" w14:textId="24F66F26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AB1A" w14:textId="72E6DE68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200</w:t>
            </w:r>
          </w:p>
        </w:tc>
      </w:tr>
      <w:tr w:rsidR="004B2E43" w:rsidRPr="005C6EFD" w14:paraId="65ED4862" w14:textId="77777777" w:rsidTr="0000016B">
        <w:trPr>
          <w:trHeight w:val="454"/>
          <w:jc w:val="center"/>
        </w:trPr>
        <w:tc>
          <w:tcPr>
            <w:tcW w:w="2269" w:type="dxa"/>
            <w:vAlign w:val="center"/>
          </w:tcPr>
          <w:p w14:paraId="7048B8F2" w14:textId="77237E35" w:rsidR="004B2E43" w:rsidRPr="005C6EFD" w:rsidRDefault="004B2E43" w:rsidP="0000016B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5C6EFD">
              <w:rPr>
                <w:rFonts w:ascii="Bookman Old Style" w:hAnsi="Bookman Old Style" w:cs="Arial"/>
                <w:sz w:val="18"/>
              </w:rPr>
              <w:t xml:space="preserve">2º </w:t>
            </w: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0869" w14:textId="7B331D80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C00DF9">
              <w:rPr>
                <w:rFonts w:ascii="Bookman Old Style" w:hAnsi="Bookman Old Style" w:cs="Calibri"/>
                <w:color w:val="000000"/>
                <w:sz w:val="18"/>
              </w:rPr>
              <w:t>Gabriela da Silva Magalhães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B7E95" w14:textId="4E96A593" w:rsidR="004B2E43" w:rsidRPr="005C6EFD" w:rsidRDefault="002C4668" w:rsidP="0000016B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Habilitado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3FD2F" w14:textId="2ABB60B1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4D2DB" w14:textId="506D5C30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A1325" w14:textId="58A6C2B2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200</w:t>
            </w:r>
          </w:p>
        </w:tc>
      </w:tr>
      <w:tr w:rsidR="004B2E43" w:rsidRPr="005C6EFD" w14:paraId="5DC2874F" w14:textId="77777777" w:rsidTr="0000016B">
        <w:trPr>
          <w:trHeight w:val="454"/>
          <w:jc w:val="center"/>
        </w:trPr>
        <w:tc>
          <w:tcPr>
            <w:tcW w:w="2269" w:type="dxa"/>
            <w:vAlign w:val="center"/>
          </w:tcPr>
          <w:p w14:paraId="5AFEBE8D" w14:textId="27ADAC12" w:rsidR="004B2E43" w:rsidRPr="005C6EFD" w:rsidRDefault="004B2E43" w:rsidP="0000016B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5C6EFD">
              <w:rPr>
                <w:rFonts w:ascii="Bookman Old Style" w:hAnsi="Bookman Old Style" w:cs="Arial"/>
                <w:sz w:val="18"/>
              </w:rPr>
              <w:t xml:space="preserve">3° </w:t>
            </w: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11716" w14:textId="4E9913AF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 xml:space="preserve">Lorenzo dos </w:t>
            </w:r>
            <w:r>
              <w:rPr>
                <w:rFonts w:ascii="Bookman Old Style" w:hAnsi="Bookman Old Style" w:cs="Calibri"/>
                <w:color w:val="000000"/>
                <w:sz w:val="18"/>
              </w:rPr>
              <w:t>S</w:t>
            </w: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 xml:space="preserve">antos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18"/>
              </w:rPr>
              <w:t>K</w:t>
            </w: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>onageski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FAE76" w14:textId="040ED289" w:rsidR="004B2E43" w:rsidRPr="005C6EFD" w:rsidRDefault="002C4668" w:rsidP="0000016B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Habilitado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4CE4A" w14:textId="34F0840A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90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ADC86" w14:textId="2F66A62A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95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AF33E" w14:textId="67AF4DEE" w:rsidR="004B2E43" w:rsidRPr="005C6EFD" w:rsidRDefault="002C4668" w:rsidP="0000016B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185</w:t>
            </w:r>
          </w:p>
        </w:tc>
      </w:tr>
      <w:tr w:rsidR="002C4668" w:rsidRPr="005C6EFD" w14:paraId="7B5BA359" w14:textId="77777777" w:rsidTr="0000016B">
        <w:trPr>
          <w:trHeight w:val="454"/>
          <w:jc w:val="center"/>
        </w:trPr>
        <w:tc>
          <w:tcPr>
            <w:tcW w:w="2269" w:type="dxa"/>
            <w:vAlign w:val="center"/>
          </w:tcPr>
          <w:p w14:paraId="0ACDD039" w14:textId="7E4B03F4" w:rsidR="002C4668" w:rsidRPr="005C6EFD" w:rsidRDefault="002C4668" w:rsidP="002C4668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5C6EFD">
              <w:rPr>
                <w:rFonts w:ascii="Bookman Old Style" w:hAnsi="Bookman Old Style" w:cs="Arial"/>
                <w:sz w:val="18"/>
              </w:rPr>
              <w:t xml:space="preserve">4º </w:t>
            </w:r>
          </w:p>
        </w:tc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9CB1D" w14:textId="504E54BF" w:rsidR="002C4668" w:rsidRPr="005C6EFD" w:rsidRDefault="002C4668" w:rsidP="002C4668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 xml:space="preserve">Luciano </w:t>
            </w:r>
            <w:r>
              <w:rPr>
                <w:rFonts w:ascii="Bookman Old Style" w:hAnsi="Bookman Old Style" w:cs="Calibri"/>
                <w:color w:val="000000"/>
                <w:sz w:val="18"/>
              </w:rPr>
              <w:t>P</w:t>
            </w: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 xml:space="preserve">ereira dos </w:t>
            </w:r>
            <w:r>
              <w:rPr>
                <w:rFonts w:ascii="Bookman Old Style" w:hAnsi="Bookman Old Style" w:cs="Calibri"/>
                <w:color w:val="000000"/>
                <w:sz w:val="18"/>
              </w:rPr>
              <w:t>S</w:t>
            </w: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>antos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1D80D" w14:textId="7A558D4B" w:rsidR="002C4668" w:rsidRPr="005C6EFD" w:rsidRDefault="002C4668" w:rsidP="002C4668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Habilitado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A2D42" w14:textId="74C35102" w:rsidR="002C4668" w:rsidRPr="005C6EFD" w:rsidRDefault="002C4668" w:rsidP="002C4668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80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72235" w14:textId="3532EB47" w:rsidR="002C4668" w:rsidRPr="005C6EFD" w:rsidRDefault="002C4668" w:rsidP="002C4668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90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80DF2" w14:textId="5D816350" w:rsidR="002C4668" w:rsidRPr="005C6EFD" w:rsidRDefault="002C4668" w:rsidP="002C4668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</w:rPr>
              <w:t>170</w:t>
            </w:r>
          </w:p>
        </w:tc>
      </w:tr>
      <w:tr w:rsidR="002C4668" w:rsidRPr="005C6EFD" w14:paraId="7BD59977" w14:textId="77777777" w:rsidTr="0000016B">
        <w:trPr>
          <w:trHeight w:val="454"/>
          <w:jc w:val="center"/>
        </w:trPr>
        <w:tc>
          <w:tcPr>
            <w:tcW w:w="2269" w:type="dxa"/>
            <w:vAlign w:val="center"/>
          </w:tcPr>
          <w:p w14:paraId="05969482" w14:textId="39598F6E" w:rsidR="002C4668" w:rsidRPr="005C6EFD" w:rsidRDefault="00F4474C" w:rsidP="002C4668">
            <w:pPr>
              <w:jc w:val="center"/>
              <w:rPr>
                <w:rFonts w:ascii="Bookman Old Style" w:hAnsi="Bookman Old Style" w:cs="Arial"/>
                <w:sz w:val="18"/>
              </w:rPr>
            </w:pPr>
            <w:r>
              <w:rPr>
                <w:rFonts w:ascii="Bookman Old Style" w:hAnsi="Bookman Old Style" w:cs="Arial"/>
                <w:sz w:val="18"/>
              </w:rPr>
              <w:t>5</w:t>
            </w:r>
            <w:r w:rsidRPr="005C6EFD">
              <w:rPr>
                <w:rFonts w:ascii="Bookman Old Style" w:hAnsi="Bookman Old Style" w:cs="Arial"/>
                <w:sz w:val="18"/>
              </w:rPr>
              <w:t>º</w:t>
            </w:r>
          </w:p>
        </w:tc>
        <w:tc>
          <w:tcPr>
            <w:tcW w:w="2852" w:type="dxa"/>
            <w:vAlign w:val="center"/>
          </w:tcPr>
          <w:p w14:paraId="7CCBE669" w14:textId="3B4E0AA2" w:rsidR="002C4668" w:rsidRPr="005C6EFD" w:rsidRDefault="002C4668" w:rsidP="002C4668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C4668">
              <w:rPr>
                <w:rFonts w:ascii="Bookman Old Style" w:hAnsi="Bookman Old Style" w:cs="Calibri"/>
                <w:color w:val="000000"/>
                <w:sz w:val="18"/>
              </w:rPr>
              <w:t>Maria Eduarda Bandeira Sobrinho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34A46" w14:textId="49582707" w:rsidR="002C4668" w:rsidRPr="005C6EFD" w:rsidRDefault="002C4668" w:rsidP="002C4668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Habilitado</w:t>
            </w:r>
          </w:p>
        </w:tc>
        <w:tc>
          <w:tcPr>
            <w:tcW w:w="1405" w:type="dxa"/>
            <w:vAlign w:val="center"/>
          </w:tcPr>
          <w:p w14:paraId="57552A48" w14:textId="44534281" w:rsidR="002C4668" w:rsidRPr="005C6EFD" w:rsidRDefault="002C4668" w:rsidP="002C4668">
            <w:pPr>
              <w:jc w:val="center"/>
              <w:rPr>
                <w:rFonts w:ascii="Bookman Old Style" w:hAnsi="Bookman Old Style" w:cs="Arial"/>
                <w:sz w:val="18"/>
              </w:rPr>
            </w:pPr>
            <w:r>
              <w:rPr>
                <w:rFonts w:ascii="Bookman Old Style" w:hAnsi="Bookman Old Style" w:cs="Arial"/>
                <w:sz w:val="18"/>
              </w:rPr>
              <w:t>70</w:t>
            </w:r>
          </w:p>
        </w:tc>
        <w:tc>
          <w:tcPr>
            <w:tcW w:w="1301" w:type="dxa"/>
            <w:vAlign w:val="center"/>
          </w:tcPr>
          <w:p w14:paraId="7943F79A" w14:textId="18FEA4F8" w:rsidR="002C4668" w:rsidRPr="005C6EFD" w:rsidRDefault="002C4668" w:rsidP="002C4668">
            <w:pPr>
              <w:jc w:val="center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80</w:t>
            </w:r>
          </w:p>
        </w:tc>
        <w:tc>
          <w:tcPr>
            <w:tcW w:w="1305" w:type="dxa"/>
            <w:vAlign w:val="center"/>
          </w:tcPr>
          <w:p w14:paraId="3F7EBAEB" w14:textId="5CECA8F2" w:rsidR="002C4668" w:rsidRPr="005C6EFD" w:rsidRDefault="002C4668" w:rsidP="002C4668">
            <w:pPr>
              <w:jc w:val="center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150</w:t>
            </w:r>
          </w:p>
        </w:tc>
      </w:tr>
      <w:tr w:rsidR="002B0D45" w:rsidRPr="005C6EFD" w14:paraId="12DE6AD6" w14:textId="77777777" w:rsidTr="002B0D45">
        <w:trPr>
          <w:trHeight w:val="454"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C6D711A" w14:textId="77777777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5C6EFD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8CA7D" w14:textId="0EB32E8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>Olinda Maria Gomes Lesses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CE14D" w14:textId="158B8EFB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BE9D0" w14:textId="14CA7F1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6C5BC29" w14:textId="531B286D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AD04471" w14:textId="3DA0C582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0A557046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B2F3" w14:textId="116CFEC2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4D4" w14:textId="13F8A330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>Rafaela Ferreira Viana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69A" w14:textId="181445AA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DFC" w14:textId="377A9B7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791E" w14:textId="53EACA7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554E" w14:textId="5BC5D32F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571F66FE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207" w14:textId="1D762488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C28" w14:textId="40A2B3C0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 xml:space="preserve">Luiza </w:t>
            </w:r>
            <w:proofErr w:type="spellStart"/>
            <w:r w:rsidRPr="003E0B2D">
              <w:t>Kirovsky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431" w14:textId="5CC13B76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558" w14:textId="75AB7667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66C4" w14:textId="71663482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E5714" w14:textId="4F438C70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A4922F0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D2BC" w14:textId="586436E4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3949" w14:textId="101293EE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>Anna Clara Teixeira De Oliveira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7D4" w14:textId="7C12FA40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26B5" w14:textId="4DEA3A8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671" w14:textId="78F95409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C38BA" w14:textId="6D6F80C6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381A9C4C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C6E" w14:textId="179ABF98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3F52" w14:textId="2C42762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>Carlos Eduardo Cruz Silva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444" w14:textId="7F176806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8A0" w14:textId="2DD39F6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663" w14:textId="1019E45E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029A5" w14:textId="69AC0ED5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1E29073A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0CF6" w14:textId="26B4D9E0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CD8" w14:textId="7821DED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3E0B2D">
              <w:t>Fernanda De Azevedo Ribas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C24" w14:textId="3FFEBB4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1179" w14:textId="2A97679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41F" w14:textId="4C5AB0CE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C8F7A" w14:textId="08C1F89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4AE0529D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362" w14:textId="03172DF0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AAB" w14:textId="42189EA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Maria Antônia De Oliveira Miranda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375" w14:textId="2A63211B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853" w14:textId="0D6E1401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CC6" w14:textId="4E3DB3B0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15540" w14:textId="146A9253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1D8B80C9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E832" w14:textId="2B49EF36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74F" w14:textId="601E7A0F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 xml:space="preserve">Julien </w:t>
            </w:r>
            <w:proofErr w:type="spellStart"/>
            <w:r w:rsidRPr="00BD6351">
              <w:t>Boulad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70A" w14:textId="37F9D6E2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F58" w14:textId="53021F6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C19" w14:textId="30235383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4BFB7" w14:textId="577C28FB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33EF5EDC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988" w14:textId="4E6AA5B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A2F" w14:textId="2C97388E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Amanda Almeida Dos Reis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441" w14:textId="06B58049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0E1" w14:textId="137BF011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7DD3" w14:textId="564783A2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5EBAF" w14:textId="513D132D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1D882F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603" w14:textId="6C651A33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A7A" w14:textId="73C47B90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Ana Clara Silva De Souza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7AF" w14:textId="7C071E5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BB6" w14:textId="14B5656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E79E" w14:textId="1091BCCA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54B5A" w14:textId="2F159810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63856E95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3FE" w14:textId="7DAB0EDC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C8C" w14:textId="364853A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Samuel Gonçalves Da Silva Santos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652" w14:textId="38252902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B01" w14:textId="0DFF5D10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637" w14:textId="42044A2E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5C64F" w14:textId="6A777B2C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27931ECB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452" w14:textId="26660356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56C" w14:textId="29E016C2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Alice Munhoz De Mendonça Sousa Vilardi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C96" w14:textId="04A30D5E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C3DA" w14:textId="18A1D6F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879" w14:textId="399E946A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8C17A" w14:textId="04BD2D4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149A61B1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04D5" w14:textId="329AC5F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B29" w14:textId="73B7265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proofErr w:type="spellStart"/>
            <w:r w:rsidRPr="00BD6351">
              <w:t>Rayza</w:t>
            </w:r>
            <w:proofErr w:type="spellEnd"/>
            <w:r w:rsidRPr="00BD6351">
              <w:t xml:space="preserve"> Brenda Rodrigues Francisco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B4E6" w14:textId="7E44883E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E33" w14:textId="13C0F616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A8F" w14:textId="13B067D9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C73FC" w14:textId="687E3ADB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3A22736C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1F7B" w14:textId="76AA939C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E933E" w14:textId="6CAAC12F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BD6351">
              <w:t>Vanessa Vaz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37807" w14:textId="262B9C19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FD083D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0A1D4" w14:textId="6CAD657C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EA1B" w14:textId="718CB24A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C81B" w14:textId="4DA4C36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FE5A38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A1D6234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39C" w14:textId="219A58B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lastRenderedPageBreak/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7ED" w14:textId="033B269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 xml:space="preserve">Júlia </w:t>
            </w:r>
            <w:proofErr w:type="spellStart"/>
            <w:r w:rsidRPr="00226CF1">
              <w:t>Reinheimer</w:t>
            </w:r>
            <w:proofErr w:type="spellEnd"/>
            <w:r w:rsidRPr="00226CF1">
              <w:t xml:space="preserve"> Brito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80A" w14:textId="5A58EF01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269" w14:textId="08E44426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9A9F" w14:textId="0EB4136C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0B5DA" w14:textId="67B92B0F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56F6E0F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403" w14:textId="3949DBD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079" w14:textId="0F43A8E0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Cristiane Olivia Do Nascimento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5AF" w14:textId="20D5D0BB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1B5" w14:textId="3817097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59D" w14:textId="2D59C06C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B415A" w14:textId="45B5BC69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2AF044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237" w14:textId="61848B6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AC6" w14:textId="31B25A31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Bárbara Lisboa Silva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BE5" w14:textId="45B567D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25A" w14:textId="66D32C1D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83A" w14:textId="6737ACD3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0F05" w14:textId="6809D971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50AE89D5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36B" w14:textId="34E480E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AFB6" w14:textId="223AD8D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Edilene De Jesus Rocha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9AA" w14:textId="5B5D1E4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2B6" w14:textId="4E50477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A5CB" w14:textId="5DEE005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94951" w14:textId="5CE7A0F6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00D6D859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82E" w14:textId="3D32D8C4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59D" w14:textId="469DEEDF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Thomas Edson De Jesus Theodoro Amorim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996" w14:textId="1E60A4E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2B95" w14:textId="78D2DF38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FAC" w14:textId="0E8F830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A2A55" w14:textId="3D16E033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245CB40F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EFD" w14:textId="62B2BAC8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CAE" w14:textId="33E1CC6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Samuel Damasceno Botelho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E9A" w14:textId="7CA3E4F9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70C" w14:textId="4CCA679F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DAD" w14:textId="32A1E48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B947" w14:textId="31A3CE6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51179429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E9E" w14:textId="7DB473DA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552" w14:textId="786AB09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Warley Souza Matos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9CB" w14:textId="36940C3C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604" w14:textId="0BF61768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60E" w14:textId="07C8F21A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9AF52" w14:textId="7432495D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510DF5E1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04E" w14:textId="0ECD734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1C64" w14:textId="3005FE7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Leticia Naomi Takada Silva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9D0" w14:textId="68A6234D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752" w14:textId="7AEC9FAF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12C" w14:textId="42FC87DE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00C8C" w14:textId="48356FF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6A472C36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54A" w14:textId="7ACD033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E04" w14:textId="70FF8161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Debora Rita Da Silva Pereira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9AC" w14:textId="48A52214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A7E" w14:textId="62B6F189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C9E7" w14:textId="6CF520DE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86C7F" w14:textId="4515483F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3DB85682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9C6" w14:textId="2602838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9DE" w14:textId="15134CE5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Natália Marques Andrade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ACA" w14:textId="021942B2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BDD" w14:textId="1F5D0371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704" w14:textId="12FAE0F5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4A41A" w14:textId="5C8179D8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3B092A0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8B5" w14:textId="497C5411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689" w14:textId="20799AF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 xml:space="preserve">Júlia </w:t>
            </w:r>
            <w:proofErr w:type="spellStart"/>
            <w:r w:rsidRPr="00226CF1">
              <w:t>Reinheimer</w:t>
            </w:r>
            <w:proofErr w:type="spellEnd"/>
            <w:r w:rsidRPr="00226CF1">
              <w:t xml:space="preserve"> Brito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D5B" w14:textId="1E20499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E201" w14:textId="4E59C46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0F3" w14:textId="3D94D7AB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25A27" w14:textId="6E2C2EF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478601C4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E42" w14:textId="41B1E658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791" w14:textId="743B1B9E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Cristiane Olivia Do Nascimento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1B5B" w14:textId="57B3A555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832" w14:textId="64D00EF6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A3D" w14:textId="12228B99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C2937" w14:textId="30123E87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BB3566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288" w14:textId="60DE9376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D39" w14:textId="1A9F8273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Bárbara Lisboa Silva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A2D" w14:textId="21DA944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AB59" w14:textId="1CDADD05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6EB7" w14:textId="52522334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54635" w14:textId="46F58C7F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  <w:tr w:rsidR="002B0D45" w:rsidRPr="005C6EFD" w14:paraId="7E962883" w14:textId="77777777" w:rsidTr="002B0D45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B228" w14:textId="55CBF95F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sz w:val="18"/>
              </w:rPr>
            </w:pPr>
            <w:r w:rsidRPr="00005CBE">
              <w:rPr>
                <w:rFonts w:ascii="Bookman Old Style" w:hAnsi="Bookman Old Style" w:cs="Arial"/>
                <w:sz w:val="18"/>
              </w:rPr>
              <w:t>Desclassificado (a)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51D" w14:textId="745C279A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226CF1">
              <w:t>Edilene De Jesus Rocha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F14" w14:textId="597859CA" w:rsidR="002B0D45" w:rsidRPr="005C6EFD" w:rsidRDefault="002B0D45" w:rsidP="002B0D45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900B16">
              <w:rPr>
                <w:rFonts w:ascii="Bookman Old Style" w:hAnsi="Bookman Old Style" w:cs="Arial"/>
                <w:color w:val="000000"/>
                <w:sz w:val="18"/>
              </w:rPr>
              <w:t>Inabilitado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D5D1" w14:textId="135DC0A4" w:rsidR="002B0D45" w:rsidRPr="005C6EFD" w:rsidRDefault="002B0D45" w:rsidP="002B0D45">
            <w:pPr>
              <w:jc w:val="center"/>
              <w:rPr>
                <w:rFonts w:ascii="Bookman Old Style" w:hAnsi="Bookman Old Style" w:cs="Calibri"/>
                <w:color w:val="000000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B90" w14:textId="341D6BB1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0EF2" w14:textId="551BBA9A" w:rsidR="002B0D45" w:rsidRPr="005C6EFD" w:rsidRDefault="002B0D45" w:rsidP="002B0D45">
            <w:pPr>
              <w:jc w:val="center"/>
              <w:rPr>
                <w:rFonts w:ascii="Bookman Old Style" w:hAnsi="Bookman Old Style"/>
                <w:sz w:val="18"/>
              </w:rPr>
            </w:pPr>
            <w:r w:rsidRPr="00E46B35">
              <w:rPr>
                <w:rFonts w:ascii="Bookman Old Style" w:hAnsi="Bookman Old Style" w:cs="Calibri"/>
                <w:color w:val="000000"/>
                <w:sz w:val="18"/>
              </w:rPr>
              <w:t>-</w:t>
            </w:r>
          </w:p>
        </w:tc>
      </w:tr>
    </w:tbl>
    <w:p w14:paraId="79B547AA" w14:textId="77777777" w:rsidR="003C697D" w:rsidRDefault="003C697D" w:rsidP="003C697D">
      <w:pPr>
        <w:rPr>
          <w:rFonts w:ascii="Bookman Old Style" w:hAnsi="Bookman Old Style"/>
          <w:b/>
          <w:sz w:val="24"/>
          <w:szCs w:val="24"/>
        </w:rPr>
      </w:pPr>
    </w:p>
    <w:p w14:paraId="3A8B403E" w14:textId="77777777" w:rsidR="003C697D" w:rsidRDefault="003C697D" w:rsidP="003C697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0B2C4B31" w14:textId="77777777" w:rsidR="003C697D" w:rsidRPr="0011791D" w:rsidRDefault="003C697D" w:rsidP="003C697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11791D">
        <w:rPr>
          <w:rFonts w:ascii="Bookman Old Style" w:hAnsi="Bookman Old Style"/>
          <w:sz w:val="22"/>
          <w:szCs w:val="22"/>
        </w:rPr>
        <w:t>Comissão de Seleção</w:t>
      </w:r>
    </w:p>
    <w:p w14:paraId="3D4D40E9" w14:textId="77777777" w:rsidR="003C697D" w:rsidRPr="0011791D" w:rsidRDefault="003C697D" w:rsidP="003C697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11791D">
        <w:rPr>
          <w:rFonts w:ascii="Bookman Old Style" w:hAnsi="Bookman Old Style"/>
          <w:sz w:val="22"/>
          <w:szCs w:val="22"/>
        </w:rPr>
        <w:t>FINATEC</w:t>
      </w:r>
    </w:p>
    <w:p w14:paraId="57C007A1" w14:textId="77777777" w:rsidR="008E2936" w:rsidRPr="0011791D" w:rsidRDefault="008E2936" w:rsidP="00943AEC">
      <w:pPr>
        <w:rPr>
          <w:sz w:val="22"/>
          <w:szCs w:val="22"/>
        </w:rPr>
      </w:pPr>
    </w:p>
    <w:sectPr w:rsidR="008E2936" w:rsidRPr="0011791D" w:rsidSect="00636441">
      <w:headerReference w:type="even" r:id="rId7"/>
      <w:headerReference w:type="default" r:id="rId8"/>
      <w:headerReference w:type="first" r:id="rId9"/>
      <w:pgSz w:w="11906" w:h="16838"/>
      <w:pgMar w:top="1276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0F0C" w14:textId="77777777" w:rsidR="00862935" w:rsidRDefault="00862935" w:rsidP="009360A7">
      <w:r>
        <w:separator/>
      </w:r>
    </w:p>
  </w:endnote>
  <w:endnote w:type="continuationSeparator" w:id="0">
    <w:p w14:paraId="7C562CD2" w14:textId="77777777" w:rsidR="00862935" w:rsidRDefault="00862935" w:rsidP="009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FDA4" w14:textId="77777777" w:rsidR="00862935" w:rsidRDefault="00862935" w:rsidP="009360A7">
      <w:r>
        <w:separator/>
      </w:r>
    </w:p>
  </w:footnote>
  <w:footnote w:type="continuationSeparator" w:id="0">
    <w:p w14:paraId="09CC114E" w14:textId="77777777" w:rsidR="00862935" w:rsidRDefault="00862935" w:rsidP="0093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1CF4" w14:textId="77777777" w:rsidR="00862935" w:rsidRDefault="00D55A1D">
    <w:pPr>
      <w:pStyle w:val="Cabealho"/>
    </w:pPr>
    <w:r>
      <w:rPr>
        <w:noProof/>
      </w:rPr>
      <w:pict w14:anchorId="40805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1294" o:spid="_x0000_s2050" type="#_x0000_t75" style="position:absolute;margin-left:0;margin-top:0;width:661.7pt;height:908.15pt;z-index:-251657216;mso-position-horizontal:center;mso-position-horizontal-relative:margin;mso-position-vertical:center;mso-position-vertical-relative:margin" o:allowincell="f">
          <v:imagedata r:id="rId1" o:title="171106 Papel Timbrado - FINAT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336F" w14:textId="77777777" w:rsidR="00862935" w:rsidRDefault="0058112E">
    <w:pPr>
      <w:pStyle w:val="Cabealho"/>
    </w:pPr>
    <w:r w:rsidRPr="0058112E">
      <w:rPr>
        <w:rFonts w:ascii="Cambria" w:eastAsia="MS Mincho" w:hAnsi="Cambria" w:cs="Times New Roman"/>
        <w:noProof/>
        <w:sz w:val="17"/>
        <w:szCs w:val="17"/>
        <w:lang w:eastAsia="pt-BR"/>
      </w:rPr>
      <w:drawing>
        <wp:anchor distT="0" distB="0" distL="114300" distR="114300" simplePos="0" relativeHeight="251661312" behindDoc="1" locked="0" layoutInCell="1" allowOverlap="1" wp14:anchorId="26D665A6" wp14:editId="0A066AD9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2327" cy="10687792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0917-Papel-Timbrado---FINAT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27" cy="1068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32F4" w14:textId="77777777" w:rsidR="00862935" w:rsidRDefault="00D55A1D">
    <w:pPr>
      <w:pStyle w:val="Cabealho"/>
    </w:pPr>
    <w:r>
      <w:rPr>
        <w:noProof/>
      </w:rPr>
      <w:pict w14:anchorId="15B36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1293" o:spid="_x0000_s2049" type="#_x0000_t75" style="position:absolute;margin-left:0;margin-top:0;width:661.7pt;height:908.15pt;z-index:-251658240;mso-position-horizontal:center;mso-position-horizontal-relative:margin;mso-position-vertical:center;mso-position-vertical-relative:margin" o:allowincell="f">
          <v:imagedata r:id="rId1" o:title="171106 Papel Timbrado - FINAT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6001"/>
    <w:multiLevelType w:val="hybridMultilevel"/>
    <w:tmpl w:val="84D42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5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>
      <o:colormru v:ext="edit" colors="white,#f3f3f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D6"/>
    <w:rsid w:val="00010237"/>
    <w:rsid w:val="000249D8"/>
    <w:rsid w:val="000479CE"/>
    <w:rsid w:val="00062C07"/>
    <w:rsid w:val="000762F8"/>
    <w:rsid w:val="000963CC"/>
    <w:rsid w:val="000A4BD5"/>
    <w:rsid w:val="000B7C39"/>
    <w:rsid w:val="000C25B7"/>
    <w:rsid w:val="0011791D"/>
    <w:rsid w:val="00142A48"/>
    <w:rsid w:val="00153CD4"/>
    <w:rsid w:val="001C3FD8"/>
    <w:rsid w:val="001D5E3F"/>
    <w:rsid w:val="001E3F8C"/>
    <w:rsid w:val="001F2824"/>
    <w:rsid w:val="002300C8"/>
    <w:rsid w:val="00234C7C"/>
    <w:rsid w:val="00292492"/>
    <w:rsid w:val="002B0696"/>
    <w:rsid w:val="002B0D45"/>
    <w:rsid w:val="002C4668"/>
    <w:rsid w:val="002F0E58"/>
    <w:rsid w:val="00300C36"/>
    <w:rsid w:val="00327A48"/>
    <w:rsid w:val="00332018"/>
    <w:rsid w:val="00337778"/>
    <w:rsid w:val="003C697D"/>
    <w:rsid w:val="003D41AB"/>
    <w:rsid w:val="00404518"/>
    <w:rsid w:val="004053E2"/>
    <w:rsid w:val="00410435"/>
    <w:rsid w:val="00416920"/>
    <w:rsid w:val="004418C7"/>
    <w:rsid w:val="004876DF"/>
    <w:rsid w:val="00494724"/>
    <w:rsid w:val="00495308"/>
    <w:rsid w:val="0049610E"/>
    <w:rsid w:val="004A5BF4"/>
    <w:rsid w:val="004A75B7"/>
    <w:rsid w:val="004B2E43"/>
    <w:rsid w:val="004D17BD"/>
    <w:rsid w:val="004E3A3A"/>
    <w:rsid w:val="004F25A1"/>
    <w:rsid w:val="004F3785"/>
    <w:rsid w:val="0053536F"/>
    <w:rsid w:val="00543BA3"/>
    <w:rsid w:val="00574A43"/>
    <w:rsid w:val="0058112E"/>
    <w:rsid w:val="00581AD5"/>
    <w:rsid w:val="005A19CB"/>
    <w:rsid w:val="005E403E"/>
    <w:rsid w:val="0062738C"/>
    <w:rsid w:val="00636441"/>
    <w:rsid w:val="00640857"/>
    <w:rsid w:val="00660B31"/>
    <w:rsid w:val="0066176A"/>
    <w:rsid w:val="00680864"/>
    <w:rsid w:val="006F4E64"/>
    <w:rsid w:val="00756222"/>
    <w:rsid w:val="00794540"/>
    <w:rsid w:val="007979CC"/>
    <w:rsid w:val="007A2CCD"/>
    <w:rsid w:val="007C06E0"/>
    <w:rsid w:val="007C74E3"/>
    <w:rsid w:val="00804137"/>
    <w:rsid w:val="00836E02"/>
    <w:rsid w:val="00846BE4"/>
    <w:rsid w:val="00862935"/>
    <w:rsid w:val="00894FC8"/>
    <w:rsid w:val="008A4171"/>
    <w:rsid w:val="008E010B"/>
    <w:rsid w:val="008E2936"/>
    <w:rsid w:val="008E319B"/>
    <w:rsid w:val="0093074D"/>
    <w:rsid w:val="009360A7"/>
    <w:rsid w:val="0094249A"/>
    <w:rsid w:val="00942B92"/>
    <w:rsid w:val="00943AEC"/>
    <w:rsid w:val="00947A55"/>
    <w:rsid w:val="00966824"/>
    <w:rsid w:val="00980174"/>
    <w:rsid w:val="009A31A4"/>
    <w:rsid w:val="009B6734"/>
    <w:rsid w:val="009C597D"/>
    <w:rsid w:val="009D1380"/>
    <w:rsid w:val="009D4D7E"/>
    <w:rsid w:val="009F4D53"/>
    <w:rsid w:val="00A15618"/>
    <w:rsid w:val="00A27635"/>
    <w:rsid w:val="00A65E2D"/>
    <w:rsid w:val="00A67FAC"/>
    <w:rsid w:val="00A86B0A"/>
    <w:rsid w:val="00AA4FCD"/>
    <w:rsid w:val="00AB2782"/>
    <w:rsid w:val="00AB6131"/>
    <w:rsid w:val="00AD5796"/>
    <w:rsid w:val="00AF3D05"/>
    <w:rsid w:val="00B25D15"/>
    <w:rsid w:val="00B366EE"/>
    <w:rsid w:val="00B45D2F"/>
    <w:rsid w:val="00B57CC6"/>
    <w:rsid w:val="00B67ED4"/>
    <w:rsid w:val="00B92866"/>
    <w:rsid w:val="00BE5434"/>
    <w:rsid w:val="00C00DF9"/>
    <w:rsid w:val="00C0203C"/>
    <w:rsid w:val="00C15BE6"/>
    <w:rsid w:val="00C30DCF"/>
    <w:rsid w:val="00C46683"/>
    <w:rsid w:val="00C512C4"/>
    <w:rsid w:val="00CA6458"/>
    <w:rsid w:val="00CC0C54"/>
    <w:rsid w:val="00CC5052"/>
    <w:rsid w:val="00CC5777"/>
    <w:rsid w:val="00CD07E8"/>
    <w:rsid w:val="00CD0C45"/>
    <w:rsid w:val="00D55A1D"/>
    <w:rsid w:val="00D8116F"/>
    <w:rsid w:val="00D96809"/>
    <w:rsid w:val="00D96BF3"/>
    <w:rsid w:val="00DA7FD9"/>
    <w:rsid w:val="00DB0F9F"/>
    <w:rsid w:val="00DB2CD3"/>
    <w:rsid w:val="00DB5BF3"/>
    <w:rsid w:val="00DC3CCE"/>
    <w:rsid w:val="00DD3E02"/>
    <w:rsid w:val="00DE1550"/>
    <w:rsid w:val="00DE450E"/>
    <w:rsid w:val="00DE45BB"/>
    <w:rsid w:val="00DE6AD6"/>
    <w:rsid w:val="00DE6D64"/>
    <w:rsid w:val="00E04DF9"/>
    <w:rsid w:val="00E10158"/>
    <w:rsid w:val="00E224AA"/>
    <w:rsid w:val="00E3122C"/>
    <w:rsid w:val="00E32836"/>
    <w:rsid w:val="00E364FB"/>
    <w:rsid w:val="00E6004A"/>
    <w:rsid w:val="00E642A3"/>
    <w:rsid w:val="00E6681D"/>
    <w:rsid w:val="00E71155"/>
    <w:rsid w:val="00E7609F"/>
    <w:rsid w:val="00E841CD"/>
    <w:rsid w:val="00EA1AAC"/>
    <w:rsid w:val="00EC6F6B"/>
    <w:rsid w:val="00EE4ABA"/>
    <w:rsid w:val="00EF1CC3"/>
    <w:rsid w:val="00F4474C"/>
    <w:rsid w:val="00F61B31"/>
    <w:rsid w:val="00F64630"/>
    <w:rsid w:val="00F8248B"/>
    <w:rsid w:val="00F95135"/>
    <w:rsid w:val="00FA3671"/>
    <w:rsid w:val="00FA739C"/>
    <w:rsid w:val="00FD4500"/>
    <w:rsid w:val="00FE3A31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white,#f3f3f4"/>
    </o:shapedefaults>
    <o:shapelayout v:ext="edit">
      <o:idmap v:ext="edit" data="1"/>
    </o:shapelayout>
  </w:shapeDefaults>
  <w:decimalSymbol w:val=","/>
  <w:listSeparator w:val=";"/>
  <w14:docId w14:val="1AA8A53F"/>
  <w15:docId w15:val="{8D86581F-C17C-4153-804B-7894EA03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5D15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0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60A7"/>
  </w:style>
  <w:style w:type="paragraph" w:styleId="Rodap">
    <w:name w:val="footer"/>
    <w:basedOn w:val="Normal"/>
    <w:link w:val="RodapChar"/>
    <w:uiPriority w:val="99"/>
    <w:unhideWhenUsed/>
    <w:rsid w:val="009360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60A7"/>
  </w:style>
  <w:style w:type="paragraph" w:styleId="TextosemFormatao">
    <w:name w:val="Plain Text"/>
    <w:basedOn w:val="Normal"/>
    <w:link w:val="TextosemFormataoChar"/>
    <w:semiHidden/>
    <w:unhideWhenUsed/>
    <w:rsid w:val="000963C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963CC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6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3C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B25D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25D15"/>
    <w:pPr>
      <w:ind w:left="708"/>
    </w:pPr>
  </w:style>
  <w:style w:type="table" w:styleId="Tabelacomgrade">
    <w:name w:val="Table Grid"/>
    <w:basedOn w:val="Tabelanormal"/>
    <w:uiPriority w:val="59"/>
    <w:rsid w:val="00B25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173127667677956322m5821965820916276449gmail-msonormal">
    <w:name w:val="m_-2173127667677956322m_5821965820916276449gmail-msonormal"/>
    <w:basedOn w:val="Normal"/>
    <w:rsid w:val="00581AD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B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lli.rocha\Downloads\171113%20Papel%20Timbrado%20Finatec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171113 Papel Timbrado Finatec</Template>
  <TotalTime>0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Ramilli Sousa Rocha</dc:creator>
  <cp:lastModifiedBy>Ana Claudia Tavares Maidana</cp:lastModifiedBy>
  <cp:revision>3</cp:revision>
  <cp:lastPrinted>2021-02-08T20:12:00Z</cp:lastPrinted>
  <dcterms:created xsi:type="dcterms:W3CDTF">2026-02-12T14:21:00Z</dcterms:created>
  <dcterms:modified xsi:type="dcterms:W3CDTF">2026-02-23T13:08:00Z</dcterms:modified>
</cp:coreProperties>
</file>